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A24A2" w14:textId="7E59ECAA" w:rsidR="00E02AA2" w:rsidRPr="00D32D24" w:rsidRDefault="00E57C5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AEFC7D2" wp14:editId="46BA9103">
                <wp:simplePos x="0" y="0"/>
                <wp:positionH relativeFrom="column">
                  <wp:posOffset>3568700</wp:posOffset>
                </wp:positionH>
                <wp:positionV relativeFrom="paragraph">
                  <wp:posOffset>-23495</wp:posOffset>
                </wp:positionV>
                <wp:extent cx="2828925" cy="231775"/>
                <wp:effectExtent l="0" t="0" r="3175" b="1270"/>
                <wp:wrapNone/>
                <wp:docPr id="2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29DC0" w14:textId="77777777" w:rsidR="00872D6C" w:rsidRPr="00C94A5B" w:rsidRDefault="00872D6C" w:rsidP="00872D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18"/>
                                <w:szCs w:val="18"/>
                              </w:rPr>
                              <w:t>1115 Pleasant Ridge Road, Greensboro, NC 27409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FC7D2" id="Rectangle 60" o:spid="_x0000_s1026" style="position:absolute;margin-left:281pt;margin-top:-1.85pt;width:222.75pt;height:18.2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" filled="f" stroked="f">
                <v:textbox inset="0,0,0,0">
                  <w:txbxContent>
                    <w:p w14:paraId="29B29DC0" w14:textId="77777777" w:rsidR="00872D6C" w:rsidRPr="00C94A5B" w:rsidRDefault="00872D6C" w:rsidP="00872D6C">
                      <w:pPr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/>
                          <w:sz w:val="18"/>
                          <w:szCs w:val="18"/>
                        </w:rPr>
                        <w:t>1115 Pleasant Ridge Road, Greensboro, NC 27409</w:t>
                      </w:r>
                    </w:p>
                  </w:txbxContent>
                </v:textbox>
              </v:rect>
            </w:pict>
          </mc:Fallback>
        </mc:AlternateContent>
      </w:r>
      <w:r w:rsidR="00872D6C">
        <w:rPr>
          <w:rFonts w:asciiTheme="minorHAnsi" w:hAnsiTheme="minorHAnsi"/>
          <w:noProof/>
        </w:rPr>
        <w:drawing>
          <wp:anchor distT="0" distB="0" distL="114300" distR="114300" simplePos="0" relativeHeight="251658241" behindDoc="1" locked="0" layoutInCell="1" allowOverlap="1" wp14:anchorId="7BD19016" wp14:editId="3191A32A">
            <wp:simplePos x="0" y="0"/>
            <wp:positionH relativeFrom="column">
              <wp:posOffset>-593899</wp:posOffset>
            </wp:positionH>
            <wp:positionV relativeFrom="paragraph">
              <wp:posOffset>-457828</wp:posOffset>
            </wp:positionV>
            <wp:extent cx="4231402" cy="1105319"/>
            <wp:effectExtent l="19050" t="0" r="0" b="0"/>
            <wp:wrapNone/>
            <wp:docPr id="60" name="Picture 1" descr="TLOGO WO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OGO WO B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000" contrast="10000"/>
                    </a:blip>
                    <a:srcRect l="438" t="1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402" cy="110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B2D4FCF" wp14:editId="3C088FD1">
                <wp:simplePos x="0" y="0"/>
                <wp:positionH relativeFrom="column">
                  <wp:posOffset>6277610</wp:posOffset>
                </wp:positionH>
                <wp:positionV relativeFrom="paragraph">
                  <wp:posOffset>36830</wp:posOffset>
                </wp:positionV>
                <wp:extent cx="38735" cy="175260"/>
                <wp:effectExtent l="635" t="0" r="0" b="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5A704" w14:textId="77777777" w:rsidR="005A2768" w:rsidRDefault="005A2768" w:rsidP="005A2768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D4FCF" id="Rectangle 24" o:spid="_x0000_s1027" style="position:absolute;margin-left:494.3pt;margin-top:2.9pt;width:3.05pt;height:13.8pt;z-index:25165825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" filled="f" stroked="f">
                <v:textbox style="mso-fit-shape-to-text:t" inset="0,0,0,0">
                  <w:txbxContent>
                    <w:p w14:paraId="6125A704" w14:textId="77777777" w:rsidR="005A2768" w:rsidRDefault="005A2768" w:rsidP="005A2768"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45B91F6" wp14:editId="20270486">
                <wp:simplePos x="0" y="0"/>
                <wp:positionH relativeFrom="column">
                  <wp:posOffset>6008370</wp:posOffset>
                </wp:positionH>
                <wp:positionV relativeFrom="paragraph">
                  <wp:posOffset>-93980</wp:posOffset>
                </wp:positionV>
                <wp:extent cx="38735" cy="175260"/>
                <wp:effectExtent l="0" t="1270" r="1270" b="4445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1B8CD" w14:textId="77777777" w:rsidR="005A2768" w:rsidRDefault="005A2768" w:rsidP="005A2768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B91F6" id="Rectangle 23" o:spid="_x0000_s1028" style="position:absolute;margin-left:473.1pt;margin-top:-7.4pt;width:3.05pt;height:13.8pt;z-index:25165825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" filled="f" stroked="f">
                <v:textbox style="mso-fit-shape-to-text:t" inset="0,0,0,0">
                  <w:txbxContent>
                    <w:p w14:paraId="1991B8CD" w14:textId="77777777" w:rsidR="005A2768" w:rsidRDefault="005A2768" w:rsidP="005A2768"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7FB7B6F" wp14:editId="20339F9D">
                <wp:simplePos x="0" y="0"/>
                <wp:positionH relativeFrom="column">
                  <wp:posOffset>4298315</wp:posOffset>
                </wp:positionH>
                <wp:positionV relativeFrom="paragraph">
                  <wp:posOffset>36830</wp:posOffset>
                </wp:positionV>
                <wp:extent cx="38735" cy="175260"/>
                <wp:effectExtent l="2540" t="0" r="0" b="0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104FB" w14:textId="77777777" w:rsidR="005A2768" w:rsidRDefault="005A2768" w:rsidP="005A2768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B7B6F" id="Rectangle 21" o:spid="_x0000_s1029" style="position:absolute;margin-left:338.45pt;margin-top:2.9pt;width:3.05pt;height:13.8pt;z-index:251658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" filled="f" stroked="f">
                <v:textbox style="mso-fit-shape-to-text:t" inset="0,0,0,0">
                  <w:txbxContent>
                    <w:p w14:paraId="5D5104FB" w14:textId="77777777" w:rsidR="005A2768" w:rsidRDefault="005A2768" w:rsidP="005A2768"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5BB2ED5" wp14:editId="0E5A4B9C">
                <wp:simplePos x="0" y="0"/>
                <wp:positionH relativeFrom="column">
                  <wp:posOffset>4301490</wp:posOffset>
                </wp:positionH>
                <wp:positionV relativeFrom="paragraph">
                  <wp:posOffset>-93980</wp:posOffset>
                </wp:positionV>
                <wp:extent cx="38735" cy="175260"/>
                <wp:effectExtent l="0" t="1270" r="3175" b="4445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63D40" w14:textId="77777777" w:rsidR="005A2768" w:rsidRDefault="005A2768" w:rsidP="005A2768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B2ED5" id="Rectangle 20" o:spid="_x0000_s1030" style="position:absolute;margin-left:338.7pt;margin-top:-7.4pt;width:3.05pt;height:13.8pt;z-index:25165824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" filled="f" stroked="f">
                <v:textbox style="mso-fit-shape-to-text:t" inset="0,0,0,0">
                  <w:txbxContent>
                    <w:p w14:paraId="0CD63D40" w14:textId="77777777" w:rsidR="005A2768" w:rsidRDefault="005A2768" w:rsidP="005A2768"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009597" wp14:editId="453DC1C6">
                <wp:simplePos x="0" y="0"/>
                <wp:positionH relativeFrom="column">
                  <wp:posOffset>-458470</wp:posOffset>
                </wp:positionH>
                <wp:positionV relativeFrom="paragraph">
                  <wp:posOffset>-95250</wp:posOffset>
                </wp:positionV>
                <wp:extent cx="38735" cy="175260"/>
                <wp:effectExtent l="0" t="0" r="635" b="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E8ADF" w14:textId="77777777" w:rsidR="005A2768" w:rsidRDefault="005A2768" w:rsidP="005A2768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09597" id="Rectangle 4" o:spid="_x0000_s1031" style="position:absolute;margin-left:-36.1pt;margin-top:-7.5pt;width:3.05pt;height:13.8pt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" filled="f" stroked="f">
                <v:textbox style="mso-fit-shape-to-text:t" inset="0,0,0,0">
                  <w:txbxContent>
                    <w:p w14:paraId="01DE8ADF" w14:textId="77777777" w:rsidR="005A2768" w:rsidRDefault="005A2768" w:rsidP="005A2768"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DCC380F" w14:textId="0B6A5C91" w:rsidR="005A2768" w:rsidRPr="00D32D24" w:rsidRDefault="00E57C5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677B77F" wp14:editId="5ACD2752">
                <wp:simplePos x="0" y="0"/>
                <wp:positionH relativeFrom="column">
                  <wp:posOffset>3335020</wp:posOffset>
                </wp:positionH>
                <wp:positionV relativeFrom="paragraph">
                  <wp:posOffset>135890</wp:posOffset>
                </wp:positionV>
                <wp:extent cx="1600200" cy="342900"/>
                <wp:effectExtent l="1270" t="0" r="0" b="1905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AA7C4" w14:textId="77777777" w:rsidR="00844CD2" w:rsidRDefault="005A2768" w:rsidP="005A27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C94A5B">
                              <w:rPr>
                                <w:rFonts w:ascii="Arial" w:hAnsi="Arial" w:cs="Arial"/>
                                <w:b/>
                                <w:color w:val="1F497D"/>
                                <w:sz w:val="18"/>
                                <w:szCs w:val="18"/>
                              </w:rPr>
                              <w:t xml:space="preserve">Phone: </w:t>
                            </w:r>
                            <w:r w:rsidR="00844CD2">
                              <w:rPr>
                                <w:rFonts w:ascii="Arial" w:hAnsi="Arial" w:cs="Arial"/>
                                <w:b/>
                                <w:color w:val="1F497D"/>
                                <w:sz w:val="18"/>
                                <w:szCs w:val="18"/>
                              </w:rPr>
                              <w:t>336-665-1435</w:t>
                            </w:r>
                          </w:p>
                          <w:p w14:paraId="4C81916B" w14:textId="120806D4" w:rsidR="005A2768" w:rsidRPr="00C94A5B" w:rsidRDefault="005A2768" w:rsidP="005A27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C94A5B">
                              <w:rPr>
                                <w:rFonts w:ascii="Arial" w:hAnsi="Arial" w:cs="Arial"/>
                                <w:b/>
                                <w:color w:val="1F497D"/>
                                <w:sz w:val="18"/>
                                <w:szCs w:val="18"/>
                              </w:rPr>
                              <w:t xml:space="preserve">Fax: </w:t>
                            </w:r>
                            <w:r w:rsidR="00F605EE" w:rsidRPr="00C94A5B">
                              <w:rPr>
                                <w:rFonts w:ascii="Arial" w:hAnsi="Arial" w:cs="Arial"/>
                                <w:b/>
                                <w:color w:val="1F497D"/>
                                <w:sz w:val="18"/>
                                <w:szCs w:val="18"/>
                              </w:rPr>
                              <w:t>336-665-9585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7B77F" id="Rectangle 56" o:spid="_x0000_s1032" style="position:absolute;margin-left:262.6pt;margin-top:10.7pt;width:126pt;height:27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" filled="f" stroked="f">
                <v:textbox inset="0,0,0,0">
                  <w:txbxContent>
                    <w:p w14:paraId="58FAA7C4" w14:textId="77777777" w:rsidR="00844CD2" w:rsidRDefault="005A2768" w:rsidP="005A2768">
                      <w:pPr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18"/>
                          <w:szCs w:val="18"/>
                        </w:rPr>
                      </w:pPr>
                      <w:r w:rsidRPr="00C94A5B">
                        <w:rPr>
                          <w:rFonts w:ascii="Arial" w:hAnsi="Arial" w:cs="Arial"/>
                          <w:b/>
                          <w:color w:val="1F497D"/>
                          <w:sz w:val="18"/>
                          <w:szCs w:val="18"/>
                        </w:rPr>
                        <w:t xml:space="preserve">Phone: </w:t>
                      </w:r>
                      <w:r w:rsidR="00844CD2">
                        <w:rPr>
                          <w:rFonts w:ascii="Arial" w:hAnsi="Arial" w:cs="Arial"/>
                          <w:b/>
                          <w:color w:val="1F497D"/>
                          <w:sz w:val="18"/>
                          <w:szCs w:val="18"/>
                        </w:rPr>
                        <w:t>336-665-1435</w:t>
                      </w:r>
                    </w:p>
                    <w:p w14:paraId="4C81916B" w14:textId="120806D4" w:rsidR="005A2768" w:rsidRPr="00C94A5B" w:rsidRDefault="005A2768" w:rsidP="005A2768">
                      <w:pPr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18"/>
                          <w:szCs w:val="18"/>
                        </w:rPr>
                      </w:pPr>
                      <w:r w:rsidRPr="00C94A5B">
                        <w:rPr>
                          <w:rFonts w:ascii="Arial" w:hAnsi="Arial" w:cs="Arial"/>
                          <w:b/>
                          <w:color w:val="1F497D"/>
                          <w:sz w:val="18"/>
                          <w:szCs w:val="18"/>
                        </w:rPr>
                        <w:t xml:space="preserve">Fax: </w:t>
                      </w:r>
                      <w:r w:rsidR="00F605EE" w:rsidRPr="00C94A5B">
                        <w:rPr>
                          <w:rFonts w:ascii="Arial" w:hAnsi="Arial" w:cs="Arial"/>
                          <w:b/>
                          <w:color w:val="1F497D"/>
                          <w:sz w:val="18"/>
                          <w:szCs w:val="18"/>
                        </w:rPr>
                        <w:t>336-665-9585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9C73D5B" wp14:editId="12E027BC">
                <wp:simplePos x="0" y="0"/>
                <wp:positionH relativeFrom="column">
                  <wp:posOffset>4806950</wp:posOffset>
                </wp:positionH>
                <wp:positionV relativeFrom="paragraph">
                  <wp:posOffset>125730</wp:posOffset>
                </wp:positionV>
                <wp:extent cx="1830070" cy="342900"/>
                <wp:effectExtent l="0" t="0" r="1905" b="2540"/>
                <wp:wrapNone/>
                <wp:docPr id="1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45B9A" w14:textId="77777777" w:rsidR="005A2768" w:rsidRPr="00C94A5B" w:rsidRDefault="00F605EE" w:rsidP="005A2768">
                            <w:pPr>
                              <w:jc w:val="center"/>
                              <w:rPr>
                                <w:rFonts w:ascii="Arial" w:hAnsi="Arial" w:cs="Arial"/>
                                <w:color w:val="1F497D"/>
                                <w:sz w:val="18"/>
                                <w:szCs w:val="18"/>
                              </w:rPr>
                            </w:pPr>
                            <w:r w:rsidRPr="00C94A5B">
                              <w:rPr>
                                <w:rFonts w:ascii="Arial" w:hAnsi="Arial" w:cs="Arial"/>
                                <w:b/>
                                <w:color w:val="1F497D"/>
                                <w:sz w:val="18"/>
                                <w:szCs w:val="18"/>
                              </w:rPr>
                              <w:t>Website: www.tencarva.com</w:t>
                            </w:r>
                          </w:p>
                          <w:p w14:paraId="61BAFAFC" w14:textId="26A2393A" w:rsidR="005A2768" w:rsidRPr="00C94A5B" w:rsidRDefault="005A2768" w:rsidP="005A2768">
                            <w:pPr>
                              <w:jc w:val="center"/>
                              <w:rPr>
                                <w:rFonts w:ascii="Arial" w:hAnsi="Arial" w:cs="Arial"/>
                                <w:color w:val="1F497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73D5B" id="Rectangle 57" o:spid="_x0000_s1033" style="position:absolute;margin-left:378.5pt;margin-top:9.9pt;width:144.1pt;height:27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" filled="f" stroked="f">
                <v:textbox inset="0,0,0,0">
                  <w:txbxContent>
                    <w:p w14:paraId="25845B9A" w14:textId="77777777" w:rsidR="005A2768" w:rsidRPr="00C94A5B" w:rsidRDefault="00F605EE" w:rsidP="005A2768">
                      <w:pPr>
                        <w:jc w:val="center"/>
                        <w:rPr>
                          <w:rFonts w:ascii="Arial" w:hAnsi="Arial" w:cs="Arial"/>
                          <w:color w:val="1F497D"/>
                          <w:sz w:val="18"/>
                          <w:szCs w:val="18"/>
                        </w:rPr>
                      </w:pPr>
                      <w:r w:rsidRPr="00C94A5B">
                        <w:rPr>
                          <w:rFonts w:ascii="Arial" w:hAnsi="Arial" w:cs="Arial"/>
                          <w:b/>
                          <w:color w:val="1F497D"/>
                          <w:sz w:val="18"/>
                          <w:szCs w:val="18"/>
                        </w:rPr>
                        <w:t>Website: www.tencarva.com</w:t>
                      </w:r>
                    </w:p>
                    <w:p w14:paraId="61BAFAFC" w14:textId="26A2393A" w:rsidR="005A2768" w:rsidRPr="00C94A5B" w:rsidRDefault="005A2768" w:rsidP="005A2768">
                      <w:pPr>
                        <w:jc w:val="center"/>
                        <w:rPr>
                          <w:rFonts w:ascii="Arial" w:hAnsi="Arial" w:cs="Arial"/>
                          <w:color w:val="1F497D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381E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2B89AB12" wp14:editId="5B74914D">
            <wp:simplePos x="0" y="0"/>
            <wp:positionH relativeFrom="column">
              <wp:posOffset>1375410</wp:posOffset>
            </wp:positionH>
            <wp:positionV relativeFrom="paragraph">
              <wp:posOffset>19050</wp:posOffset>
            </wp:positionV>
            <wp:extent cx="5165725" cy="40005"/>
            <wp:effectExtent l="19050" t="0" r="0" b="0"/>
            <wp:wrapNone/>
            <wp:docPr id="59" name="Picture 2" descr="NEW LOGO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1F726EB" wp14:editId="67BD50A7">
                <wp:simplePos x="0" y="0"/>
                <wp:positionH relativeFrom="column">
                  <wp:posOffset>6235065</wp:posOffset>
                </wp:positionH>
                <wp:positionV relativeFrom="paragraph">
                  <wp:posOffset>38735</wp:posOffset>
                </wp:positionV>
                <wp:extent cx="38735" cy="175260"/>
                <wp:effectExtent l="0" t="0" r="3175" b="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27E50" w14:textId="77777777" w:rsidR="005A2768" w:rsidRDefault="005A2768" w:rsidP="005A2768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726EB" id="Rectangle 25" o:spid="_x0000_s1034" style="position:absolute;margin-left:490.95pt;margin-top:3.05pt;width:3.05pt;height:13.8pt;z-index:25165825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" filled="f" stroked="f">
                <v:textbox style="mso-fit-shape-to-text:t" inset="0,0,0,0">
                  <w:txbxContent>
                    <w:p w14:paraId="4EA27E50" w14:textId="77777777" w:rsidR="005A2768" w:rsidRDefault="005A2768" w:rsidP="005A2768"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19CC716" wp14:editId="0EF62003">
                <wp:simplePos x="0" y="0"/>
                <wp:positionH relativeFrom="column">
                  <wp:posOffset>4699000</wp:posOffset>
                </wp:positionH>
                <wp:positionV relativeFrom="paragraph">
                  <wp:posOffset>38735</wp:posOffset>
                </wp:positionV>
                <wp:extent cx="38735" cy="175260"/>
                <wp:effectExtent l="3175" t="0" r="0" b="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D5CF0" w14:textId="77777777" w:rsidR="005A2768" w:rsidRDefault="005A2768" w:rsidP="005A2768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CC716" id="Rectangle 22" o:spid="_x0000_s1035" style="position:absolute;margin-left:370pt;margin-top:3.05pt;width:3.05pt;height:13.8pt;z-index:25165825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" filled="f" stroked="f">
                <v:textbox style="mso-fit-shape-to-text:t" inset="0,0,0,0">
                  <w:txbxContent>
                    <w:p w14:paraId="5C3D5CF0" w14:textId="77777777" w:rsidR="005A2768" w:rsidRDefault="005A2768" w:rsidP="005A2768"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E8F9628" w14:textId="60ED944D" w:rsidR="005A2768" w:rsidRPr="00D32D24" w:rsidRDefault="00E57C5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68E55EF" wp14:editId="474EA49B">
                <wp:simplePos x="0" y="0"/>
                <wp:positionH relativeFrom="column">
                  <wp:posOffset>6433185</wp:posOffset>
                </wp:positionH>
                <wp:positionV relativeFrom="paragraph">
                  <wp:posOffset>113030</wp:posOffset>
                </wp:positionV>
                <wp:extent cx="38735" cy="175260"/>
                <wp:effectExtent l="3810" t="0" r="0" b="0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4042C" w14:textId="77777777" w:rsidR="005A2768" w:rsidRDefault="005A2768" w:rsidP="005A2768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E55EF" id="Rectangle 27" o:spid="_x0000_s1036" style="position:absolute;margin-left:506.55pt;margin-top:8.9pt;width:3.05pt;height:13.8pt;z-index:251658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" filled="f" stroked="f">
                <v:textbox style="mso-fit-shape-to-text:t" inset="0,0,0,0">
                  <w:txbxContent>
                    <w:p w14:paraId="1AF4042C" w14:textId="77777777" w:rsidR="005A2768" w:rsidRDefault="005A2768" w:rsidP="005A2768"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D837B7A" wp14:editId="53C422F9">
                <wp:simplePos x="0" y="0"/>
                <wp:positionH relativeFrom="column">
                  <wp:posOffset>4993005</wp:posOffset>
                </wp:positionH>
                <wp:positionV relativeFrom="paragraph">
                  <wp:posOffset>117475</wp:posOffset>
                </wp:positionV>
                <wp:extent cx="38735" cy="175260"/>
                <wp:effectExtent l="1905" t="3810" r="0" b="1905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8CBB0" w14:textId="77777777" w:rsidR="005A2768" w:rsidRDefault="005A2768" w:rsidP="005A2768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37B7A" id="Rectangle 26" o:spid="_x0000_s1037" style="position:absolute;margin-left:393.15pt;margin-top:9.25pt;width:3.05pt;height:13.8pt;z-index:2516582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" filled="f" stroked="f">
                <v:textbox style="mso-fit-shape-to-text:t" inset="0,0,0,0">
                  <w:txbxContent>
                    <w:p w14:paraId="1A18CBB0" w14:textId="77777777" w:rsidR="005A2768" w:rsidRDefault="005A2768" w:rsidP="005A2768"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824E65D" wp14:editId="68EB8186">
                <wp:simplePos x="0" y="0"/>
                <wp:positionH relativeFrom="column">
                  <wp:posOffset>4132580</wp:posOffset>
                </wp:positionH>
                <wp:positionV relativeFrom="paragraph">
                  <wp:posOffset>108585</wp:posOffset>
                </wp:positionV>
                <wp:extent cx="38735" cy="175260"/>
                <wp:effectExtent l="0" t="4445" r="635" b="127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F6C22" w14:textId="77777777" w:rsidR="005A2768" w:rsidRDefault="005A2768" w:rsidP="005A2768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4E65D" id="Rectangle 18" o:spid="_x0000_s1038" style="position:absolute;margin-left:325.4pt;margin-top:8.55pt;width:3.05pt;height:13.8pt;z-index:25165824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" filled="f" stroked="f">
                <v:textbox style="mso-fit-shape-to-text:t" inset="0,0,0,0">
                  <w:txbxContent>
                    <w:p w14:paraId="09CF6C22" w14:textId="77777777" w:rsidR="005A2768" w:rsidRDefault="005A2768" w:rsidP="005A2768"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AA65F1D" wp14:editId="174CC06F">
                <wp:simplePos x="0" y="0"/>
                <wp:positionH relativeFrom="column">
                  <wp:posOffset>3330575</wp:posOffset>
                </wp:positionH>
                <wp:positionV relativeFrom="paragraph">
                  <wp:posOffset>113030</wp:posOffset>
                </wp:positionV>
                <wp:extent cx="38735" cy="175260"/>
                <wp:effectExtent l="0" t="0" r="254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16625" w14:textId="77777777" w:rsidR="005A2768" w:rsidRDefault="005A2768" w:rsidP="005A2768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65F1D" id="Rectangle 17" o:spid="_x0000_s1039" style="position:absolute;margin-left:262.25pt;margin-top:8.9pt;width:3.05pt;height:13.8pt;z-index:25165824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" filled="f" stroked="f">
                <v:textbox style="mso-fit-shape-to-text:t" inset="0,0,0,0">
                  <w:txbxContent>
                    <w:p w14:paraId="01C16625" w14:textId="77777777" w:rsidR="005A2768" w:rsidRDefault="005A2768" w:rsidP="005A2768"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B9BD9DE" wp14:editId="5E1FC22C">
                <wp:simplePos x="0" y="0"/>
                <wp:positionH relativeFrom="column">
                  <wp:posOffset>2426335</wp:posOffset>
                </wp:positionH>
                <wp:positionV relativeFrom="paragraph">
                  <wp:posOffset>93345</wp:posOffset>
                </wp:positionV>
                <wp:extent cx="38735" cy="175260"/>
                <wp:effectExtent l="0" t="0" r="1905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C9DCD" w14:textId="77777777" w:rsidR="005A2768" w:rsidRDefault="005A2768" w:rsidP="005A2768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BD9DE" id="Rectangle 12" o:spid="_x0000_s1040" style="position:absolute;margin-left:191.05pt;margin-top:7.35pt;width:3.05pt;height:13.8pt;z-index:2516582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" filled="f" stroked="f">
                <v:textbox style="mso-fit-shape-to-text:t" inset="0,0,0,0">
                  <w:txbxContent>
                    <w:p w14:paraId="69CC9DCD" w14:textId="77777777" w:rsidR="005A2768" w:rsidRDefault="005A2768" w:rsidP="005A2768"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5803601" w14:textId="155F43FD" w:rsidR="005A2768" w:rsidRPr="00D32D24" w:rsidRDefault="00844CD2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501D690" wp14:editId="2ABFDDED">
                <wp:simplePos x="0" y="0"/>
                <wp:positionH relativeFrom="column">
                  <wp:posOffset>295274</wp:posOffset>
                </wp:positionH>
                <wp:positionV relativeFrom="paragraph">
                  <wp:posOffset>89535</wp:posOffset>
                </wp:positionV>
                <wp:extent cx="6480175" cy="308610"/>
                <wp:effectExtent l="0" t="0" r="0" b="5715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637B7" w14:textId="02BFF79D" w:rsidR="0039381E" w:rsidRPr="00772A75" w:rsidRDefault="0039381E" w:rsidP="00844CD2">
                            <w:pPr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772A75">
                              <w:rPr>
                                <w:rFonts w:ascii="Aptos" w:hAnsi="Aptos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Divisions:  Hudson Pump</w:t>
                            </w:r>
                            <w:r w:rsidR="00E57C58" w:rsidRPr="00772A75">
                              <w:rPr>
                                <w:rFonts w:ascii="Aptos" w:hAnsi="Aptos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&amp; Equipment</w:t>
                            </w:r>
                            <w:r w:rsidRPr="00772A75">
                              <w:rPr>
                                <w:rFonts w:ascii="Aptos" w:hAnsi="Aptos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="00D5453F" w:rsidRPr="00772A75">
                              <w:rPr>
                                <w:rFonts w:ascii="Aptos" w:hAnsi="Aptos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ESSCO</w:t>
                            </w:r>
                            <w:r w:rsidRPr="00772A75">
                              <w:rPr>
                                <w:rFonts w:ascii="Aptos" w:hAnsi="Aptos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="00D5453F" w:rsidRPr="00772A75">
                              <w:rPr>
                                <w:rFonts w:ascii="Aptos" w:hAnsi="Aptos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Southern Sales Company</w:t>
                            </w:r>
                            <w:r w:rsidRPr="00772A75">
                              <w:rPr>
                                <w:rFonts w:ascii="Aptos" w:hAnsi="Aptos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|</w:t>
                            </w:r>
                            <w:r w:rsidR="006775FE" w:rsidRPr="00772A75">
                              <w:rPr>
                                <w:rFonts w:ascii="Aptos" w:hAnsi="Aptos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72A75">
                              <w:rPr>
                                <w:rFonts w:ascii="Aptos" w:hAnsi="Aptos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S</w:t>
                            </w:r>
                            <w:r w:rsidR="00D5453F" w:rsidRPr="00772A75">
                              <w:rPr>
                                <w:rFonts w:ascii="Aptos" w:hAnsi="Aptos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aladin Pump</w:t>
                            </w:r>
                            <w:r w:rsidR="00E57C58" w:rsidRPr="00772A75">
                              <w:rPr>
                                <w:rFonts w:ascii="Aptos" w:hAnsi="Aptos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&amp; Equipment</w:t>
                            </w:r>
                            <w:r w:rsidR="00844CD2" w:rsidRPr="00772A75">
                              <w:rPr>
                                <w:rFonts w:ascii="Aptos" w:hAnsi="Aptos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44CD2" w:rsidRPr="00772A75">
                              <w:rPr>
                                <w:rFonts w:ascii="Aptos" w:hAnsi="Aptos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|</w:t>
                            </w:r>
                            <w:r w:rsidR="00844CD2" w:rsidRPr="00772A75">
                              <w:rPr>
                                <w:rFonts w:ascii="Aptos" w:hAnsi="Aptos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Fischer Process Industries </w:t>
                            </w:r>
                            <w:r w:rsidR="00844CD2" w:rsidRPr="00772A75">
                              <w:rPr>
                                <w:rFonts w:ascii="Aptos" w:hAnsi="Aptos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>|</w:t>
                            </w:r>
                            <w:r w:rsidR="00844CD2" w:rsidRPr="00772A75">
                              <w:rPr>
                                <w:rFonts w:ascii="Aptos" w:hAnsi="Aptos"/>
                                <w:b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Tri-State Coating &amp; Machine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01D690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41" type="#_x0000_t202" style="position:absolute;margin-left:23.25pt;margin-top:7.05pt;width:510.25pt;height:24.3pt;z-index:25165825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" stroked="f">
                <v:textbox style="mso-fit-shape-to-text:t">
                  <w:txbxContent>
                    <w:p w14:paraId="397637B7" w14:textId="02BFF79D" w:rsidR="0039381E" w:rsidRPr="00772A75" w:rsidRDefault="0039381E" w:rsidP="00844CD2">
                      <w:pPr>
                        <w:jc w:val="center"/>
                        <w:rPr>
                          <w:rFonts w:ascii="Aptos" w:hAnsi="Aptos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</w:pPr>
                      <w:r w:rsidRPr="00772A75">
                        <w:rPr>
                          <w:rFonts w:ascii="Aptos" w:hAnsi="Aptos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Divisions:  Hudson Pump</w:t>
                      </w:r>
                      <w:r w:rsidR="00E57C58" w:rsidRPr="00772A75">
                        <w:rPr>
                          <w:rFonts w:ascii="Aptos" w:hAnsi="Aptos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 xml:space="preserve"> &amp; Equipment</w:t>
                      </w:r>
                      <w:r w:rsidRPr="00772A75">
                        <w:rPr>
                          <w:rFonts w:ascii="Aptos" w:hAnsi="Aptos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 xml:space="preserve"> | </w:t>
                      </w:r>
                      <w:r w:rsidR="00D5453F" w:rsidRPr="00772A75">
                        <w:rPr>
                          <w:rFonts w:ascii="Aptos" w:hAnsi="Aptos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ESSCO</w:t>
                      </w:r>
                      <w:r w:rsidRPr="00772A75">
                        <w:rPr>
                          <w:rFonts w:ascii="Aptos" w:hAnsi="Aptos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 xml:space="preserve"> | </w:t>
                      </w:r>
                      <w:r w:rsidR="00D5453F" w:rsidRPr="00772A75">
                        <w:rPr>
                          <w:rFonts w:ascii="Aptos" w:hAnsi="Aptos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Southern Sales Company</w:t>
                      </w:r>
                      <w:r w:rsidRPr="00772A75">
                        <w:rPr>
                          <w:rFonts w:ascii="Aptos" w:hAnsi="Aptos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 xml:space="preserve"> |</w:t>
                      </w:r>
                      <w:r w:rsidR="006775FE" w:rsidRPr="00772A75">
                        <w:rPr>
                          <w:rFonts w:ascii="Aptos" w:hAnsi="Aptos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r w:rsidRPr="00772A75">
                        <w:rPr>
                          <w:rFonts w:ascii="Aptos" w:hAnsi="Aptos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S</w:t>
                      </w:r>
                      <w:r w:rsidR="00D5453F" w:rsidRPr="00772A75">
                        <w:rPr>
                          <w:rFonts w:ascii="Aptos" w:hAnsi="Aptos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aladin Pump</w:t>
                      </w:r>
                      <w:r w:rsidR="00E57C58" w:rsidRPr="00772A75">
                        <w:rPr>
                          <w:rFonts w:ascii="Aptos" w:hAnsi="Aptos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 xml:space="preserve"> &amp; Equipment</w:t>
                      </w:r>
                      <w:r w:rsidR="00844CD2" w:rsidRPr="00772A75">
                        <w:rPr>
                          <w:rFonts w:ascii="Aptos" w:hAnsi="Aptos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r w:rsidR="00844CD2" w:rsidRPr="00772A75">
                        <w:rPr>
                          <w:rFonts w:ascii="Aptos" w:hAnsi="Aptos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|</w:t>
                      </w:r>
                      <w:r w:rsidR="00844CD2" w:rsidRPr="00772A75">
                        <w:rPr>
                          <w:rFonts w:ascii="Aptos" w:hAnsi="Aptos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 xml:space="preserve"> Fischer Process Industries </w:t>
                      </w:r>
                      <w:r w:rsidR="00844CD2" w:rsidRPr="00772A75">
                        <w:rPr>
                          <w:rFonts w:ascii="Aptos" w:hAnsi="Aptos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>|</w:t>
                      </w:r>
                      <w:r w:rsidR="00844CD2" w:rsidRPr="00772A75">
                        <w:rPr>
                          <w:rFonts w:ascii="Aptos" w:hAnsi="Aptos"/>
                          <w:b/>
                          <w:bCs/>
                          <w:color w:val="1F497D" w:themeColor="text2"/>
                          <w:sz w:val="22"/>
                          <w:szCs w:val="22"/>
                        </w:rPr>
                        <w:t xml:space="preserve"> Tri-State Coating &amp; Machine</w:t>
                      </w:r>
                    </w:p>
                  </w:txbxContent>
                </v:textbox>
              </v:shape>
            </w:pict>
          </mc:Fallback>
        </mc:AlternateContent>
      </w:r>
      <w:r w:rsidR="00E57C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2914600" wp14:editId="02C9A384">
                <wp:simplePos x="0" y="0"/>
                <wp:positionH relativeFrom="column">
                  <wp:posOffset>5897245</wp:posOffset>
                </wp:positionH>
                <wp:positionV relativeFrom="paragraph">
                  <wp:posOffset>73025</wp:posOffset>
                </wp:positionV>
                <wp:extent cx="38735" cy="175260"/>
                <wp:effectExtent l="1270" t="2540" r="0" b="317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0DFC6" w14:textId="77777777" w:rsidR="005A2768" w:rsidRDefault="005A2768" w:rsidP="005A2768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14600" id="Rectangle 29" o:spid="_x0000_s1042" style="position:absolute;margin-left:464.35pt;margin-top:5.75pt;width:3.05pt;height:13.8pt;z-index:25165825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" filled="f" stroked="f">
                <v:textbox style="mso-fit-shape-to-text:t" inset="0,0,0,0">
                  <w:txbxContent>
                    <w:p w14:paraId="5D20DFC6" w14:textId="77777777" w:rsidR="005A2768" w:rsidRDefault="005A2768" w:rsidP="005A2768"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57C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A375938" wp14:editId="5B99D52A">
                <wp:simplePos x="0" y="0"/>
                <wp:positionH relativeFrom="column">
                  <wp:posOffset>4975860</wp:posOffset>
                </wp:positionH>
                <wp:positionV relativeFrom="paragraph">
                  <wp:posOffset>78105</wp:posOffset>
                </wp:positionV>
                <wp:extent cx="38735" cy="175260"/>
                <wp:effectExtent l="3810" t="0" r="0" b="0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15490" w14:textId="77777777" w:rsidR="005A2768" w:rsidRDefault="005A2768" w:rsidP="005A2768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75938" id="Rectangle 28" o:spid="_x0000_s1043" style="position:absolute;margin-left:391.8pt;margin-top:6.15pt;width:3.05pt;height:13.8pt;z-index:25165825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" filled="f" stroked="f">
                <v:textbox style="mso-fit-shape-to-text:t" inset="0,0,0,0">
                  <w:txbxContent>
                    <w:p w14:paraId="11815490" w14:textId="77777777" w:rsidR="005A2768" w:rsidRDefault="005A2768" w:rsidP="005A2768"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57C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866B6C6" wp14:editId="1FAC48D8">
                <wp:simplePos x="0" y="0"/>
                <wp:positionH relativeFrom="column">
                  <wp:posOffset>4164330</wp:posOffset>
                </wp:positionH>
                <wp:positionV relativeFrom="paragraph">
                  <wp:posOffset>67310</wp:posOffset>
                </wp:positionV>
                <wp:extent cx="38735" cy="175260"/>
                <wp:effectExtent l="1905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1325C" w14:textId="77777777" w:rsidR="005A2768" w:rsidRDefault="005A2768" w:rsidP="005A2768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6B6C6" id="Rectangle 19" o:spid="_x0000_s1044" style="position:absolute;margin-left:327.9pt;margin-top:5.3pt;width:3.05pt;height:13.8pt;z-index:25165824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" filled="f" stroked="f">
                <v:textbox style="mso-fit-shape-to-text:t" inset="0,0,0,0">
                  <w:txbxContent>
                    <w:p w14:paraId="75D1325C" w14:textId="77777777" w:rsidR="005A2768" w:rsidRDefault="005A2768" w:rsidP="005A2768"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57C5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77EA677" wp14:editId="49AA988E">
                <wp:simplePos x="0" y="0"/>
                <wp:positionH relativeFrom="column">
                  <wp:posOffset>2403475</wp:posOffset>
                </wp:positionH>
                <wp:positionV relativeFrom="paragraph">
                  <wp:posOffset>53340</wp:posOffset>
                </wp:positionV>
                <wp:extent cx="38735" cy="175260"/>
                <wp:effectExtent l="3175" t="1905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47E96" w14:textId="77777777" w:rsidR="005A2768" w:rsidRDefault="005A2768" w:rsidP="005A2768"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EA677" id="Rectangle 15" o:spid="_x0000_s1045" style="position:absolute;margin-left:189.25pt;margin-top:4.2pt;width:3.05pt;height:13.8pt;z-index:25165824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" filled="f" stroked="f">
                <v:textbox style="mso-fit-shape-to-text:t" inset="0,0,0,0">
                  <w:txbxContent>
                    <w:p w14:paraId="2B147E96" w14:textId="77777777" w:rsidR="005A2768" w:rsidRDefault="005A2768" w:rsidP="005A2768"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2A4840E" w14:textId="77777777" w:rsidR="005A2768" w:rsidRDefault="005A2768">
      <w:pPr>
        <w:rPr>
          <w:rFonts w:asciiTheme="minorHAnsi" w:hAnsiTheme="minorHAnsi"/>
        </w:rPr>
      </w:pPr>
    </w:p>
    <w:p w14:paraId="700F7064" w14:textId="63741817" w:rsidR="004802E5" w:rsidRPr="000B2492" w:rsidRDefault="004802E5" w:rsidP="000E6AEB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890" w:type="dxa"/>
        <w:tblInd w:w="-900" w:type="dxa"/>
        <w:tblLook w:val="04A0" w:firstRow="1" w:lastRow="0" w:firstColumn="1" w:lastColumn="0" w:noHBand="0" w:noVBand="1"/>
      </w:tblPr>
      <w:tblGrid>
        <w:gridCol w:w="10890"/>
      </w:tblGrid>
      <w:tr w:rsidR="004802E5" w:rsidRPr="00772A75" w14:paraId="4A1F21A6" w14:textId="77777777" w:rsidTr="00772A75"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0CE1B666" w14:textId="20DAB7FD" w:rsidR="004802E5" w:rsidRPr="00772A75" w:rsidRDefault="000E6AEB" w:rsidP="00772A75">
            <w:pPr>
              <w:pBdr>
                <w:bottom w:val="single" w:sz="4" w:space="1" w:color="auto"/>
              </w:pBdr>
              <w:rPr>
                <w:rFonts w:ascii="Aptos" w:hAnsi="Aptos" w:cstheme="minorHAnsi"/>
                <w:b/>
              </w:rPr>
            </w:pPr>
            <w:r w:rsidRPr="00772A75">
              <w:rPr>
                <w:rFonts w:ascii="Aptos" w:hAnsi="Aptos" w:cstheme="minorHAnsi"/>
                <w:b/>
                <w:color w:val="FFFFFF" w:themeColor="background1"/>
              </w:rPr>
              <w:t xml:space="preserve"> </w:t>
            </w:r>
            <w:r w:rsidR="004802E5" w:rsidRPr="00772A75">
              <w:rPr>
                <w:rFonts w:ascii="Aptos" w:hAnsi="Aptos" w:cstheme="minorHAnsi"/>
                <w:b/>
                <w:color w:val="FFFFFF" w:themeColor="background1"/>
              </w:rPr>
              <w:t>Tencarva Machinery Company, LLC</w:t>
            </w:r>
            <w:r w:rsidR="00772A75">
              <w:rPr>
                <w:rFonts w:ascii="Aptos" w:hAnsi="Aptos" w:cstheme="minorHAnsi"/>
                <w:b/>
                <w:color w:val="FFFFFF" w:themeColor="background1"/>
              </w:rPr>
              <w:t xml:space="preserve"> - </w:t>
            </w:r>
            <w:r w:rsidR="004802E5" w:rsidRPr="00772A75">
              <w:rPr>
                <w:rFonts w:ascii="Aptos" w:hAnsi="Aptos" w:cstheme="minorHAnsi"/>
                <w:b/>
                <w:color w:val="FFFFFF" w:themeColor="background1"/>
              </w:rPr>
              <w:t>Trade Reference Information</w:t>
            </w:r>
          </w:p>
        </w:tc>
      </w:tr>
    </w:tbl>
    <w:p w14:paraId="77CFCA70" w14:textId="4E53181F" w:rsidR="000B2492" w:rsidRPr="00005D55" w:rsidRDefault="00D7783E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>D</w:t>
      </w:r>
      <w:r w:rsidR="000B2492" w:rsidRPr="00005D55">
        <w:rPr>
          <w:rFonts w:ascii="Aptos" w:hAnsi="Aptos" w:cstheme="minorHAnsi"/>
          <w:bCs/>
          <w:sz w:val="22"/>
          <w:szCs w:val="22"/>
        </w:rPr>
        <w:t xml:space="preserve">oing </w:t>
      </w:r>
      <w:r w:rsidR="005C6DC6" w:rsidRPr="00005D55">
        <w:rPr>
          <w:rFonts w:ascii="Aptos" w:hAnsi="Aptos" w:cstheme="minorHAnsi"/>
          <w:bCs/>
          <w:sz w:val="22"/>
          <w:szCs w:val="22"/>
        </w:rPr>
        <w:t>b</w:t>
      </w:r>
      <w:r w:rsidR="000B2492" w:rsidRPr="00005D55">
        <w:rPr>
          <w:rFonts w:ascii="Aptos" w:hAnsi="Aptos" w:cstheme="minorHAnsi"/>
          <w:bCs/>
          <w:sz w:val="22"/>
          <w:szCs w:val="22"/>
        </w:rPr>
        <w:t>usiness as: Tencarva Machinery Company; Tencarva Municipal; ESSCO; Hudson Pump and Equipment; Southern Sales Company; Saladin Pump and Equipment</w:t>
      </w:r>
      <w:r w:rsidR="00844CD2" w:rsidRPr="00005D55">
        <w:rPr>
          <w:rFonts w:ascii="Aptos" w:hAnsi="Aptos" w:cstheme="minorHAnsi"/>
          <w:bCs/>
          <w:sz w:val="22"/>
          <w:szCs w:val="22"/>
        </w:rPr>
        <w:t>; Fischer Process Industries; Tri-State Coating &amp; Machine</w:t>
      </w:r>
    </w:p>
    <w:p w14:paraId="799611DC" w14:textId="77777777" w:rsidR="000B2492" w:rsidRPr="00005D55" w:rsidRDefault="000B2492" w:rsidP="00C82674">
      <w:pPr>
        <w:ind w:left="-360"/>
        <w:rPr>
          <w:rFonts w:ascii="Aptos" w:hAnsi="Aptos" w:cstheme="minorHAnsi"/>
          <w:bCs/>
          <w:smallCaps/>
          <w:sz w:val="22"/>
          <w:szCs w:val="22"/>
        </w:rPr>
      </w:pPr>
    </w:p>
    <w:p w14:paraId="0D3829C6" w14:textId="77777777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>Headquarters: 1115 Pleasant Ridge Road, Greensboro, NC 27409</w:t>
      </w:r>
    </w:p>
    <w:p w14:paraId="3EA7465B" w14:textId="77777777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>Phone: 336-665-1435</w:t>
      </w:r>
    </w:p>
    <w:p w14:paraId="3242D817" w14:textId="77777777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>Fax: 336-665-9585</w:t>
      </w:r>
    </w:p>
    <w:p w14:paraId="4968CBB0" w14:textId="77777777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>Federal Tax ID: 56-1198229</w:t>
      </w:r>
    </w:p>
    <w:p w14:paraId="545AF6E7" w14:textId="77777777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>D&amp;B: 08-543-7028</w:t>
      </w:r>
    </w:p>
    <w:p w14:paraId="40BEDF33" w14:textId="77777777" w:rsidR="000B2492" w:rsidRPr="00005D55" w:rsidRDefault="000B2492" w:rsidP="00C82674">
      <w:pPr>
        <w:ind w:left="-360"/>
        <w:rPr>
          <w:rFonts w:ascii="Aptos" w:hAnsi="Aptos" w:cstheme="minorHAnsi"/>
          <w:b/>
          <w:sz w:val="22"/>
          <w:szCs w:val="22"/>
        </w:rPr>
      </w:pPr>
    </w:p>
    <w:p w14:paraId="758574DA" w14:textId="77777777" w:rsidR="000B2492" w:rsidRPr="00005D55" w:rsidRDefault="000B2492" w:rsidP="00C82674">
      <w:pPr>
        <w:pBdr>
          <w:bottom w:val="single" w:sz="4" w:space="1" w:color="auto"/>
        </w:pBdr>
        <w:ind w:left="-360"/>
        <w:rPr>
          <w:rFonts w:ascii="Aptos" w:hAnsi="Aptos" w:cstheme="minorHAnsi"/>
          <w:b/>
          <w:sz w:val="22"/>
          <w:szCs w:val="22"/>
        </w:rPr>
      </w:pPr>
      <w:r w:rsidRPr="00005D55">
        <w:rPr>
          <w:rFonts w:ascii="Aptos" w:hAnsi="Aptos" w:cstheme="minorHAnsi"/>
          <w:b/>
          <w:sz w:val="22"/>
          <w:szCs w:val="22"/>
        </w:rPr>
        <w:t>Bank Reference</w:t>
      </w:r>
    </w:p>
    <w:p w14:paraId="1BE0BA6C" w14:textId="77777777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>Bank of America, 800 Green Valley Road, Greensboro, NC 27408</w:t>
      </w:r>
    </w:p>
    <w:p w14:paraId="175C7204" w14:textId="328D5066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 xml:space="preserve">Tel:  </w:t>
      </w:r>
      <w:r w:rsidR="00A86D5C">
        <w:rPr>
          <w:rFonts w:ascii="Aptos" w:hAnsi="Aptos" w:cstheme="minorHAnsi"/>
          <w:bCs/>
          <w:sz w:val="22"/>
          <w:szCs w:val="22"/>
        </w:rPr>
        <w:t>980-683-0544</w:t>
      </w:r>
      <w:r w:rsidRPr="00005D55">
        <w:rPr>
          <w:rFonts w:ascii="Aptos" w:hAnsi="Aptos" w:cstheme="minorHAnsi"/>
          <w:bCs/>
          <w:sz w:val="22"/>
          <w:szCs w:val="22"/>
        </w:rPr>
        <w:t xml:space="preserve"> </w:t>
      </w:r>
    </w:p>
    <w:p w14:paraId="0F79A9B6" w14:textId="7F42866C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 xml:space="preserve">Contact: </w:t>
      </w:r>
      <w:r w:rsidR="00005D55" w:rsidRPr="00005D55">
        <w:rPr>
          <w:rFonts w:ascii="Aptos" w:hAnsi="Aptos" w:cstheme="minorHAnsi"/>
          <w:bCs/>
          <w:sz w:val="22"/>
          <w:szCs w:val="22"/>
        </w:rPr>
        <w:t xml:space="preserve">Steven Stein </w:t>
      </w:r>
      <w:r w:rsidRPr="00005D55">
        <w:rPr>
          <w:rFonts w:ascii="Aptos" w:hAnsi="Aptos" w:cstheme="minorHAnsi"/>
          <w:bCs/>
          <w:sz w:val="22"/>
          <w:szCs w:val="22"/>
        </w:rPr>
        <w:t xml:space="preserve"> </w:t>
      </w:r>
    </w:p>
    <w:p w14:paraId="49706BDB" w14:textId="395B4177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 xml:space="preserve">Email: </w:t>
      </w:r>
      <w:hyperlink r:id="rId10" w:history="1">
        <w:r w:rsidR="00005D55" w:rsidRPr="00005D55">
          <w:rPr>
            <w:rStyle w:val="Hyperlink"/>
            <w:rFonts w:ascii="Aptos" w:hAnsi="Aptos"/>
            <w:sz w:val="22"/>
            <w:szCs w:val="22"/>
          </w:rPr>
          <w:t>steven.k.stein@bofa.com</w:t>
        </w:r>
      </w:hyperlink>
    </w:p>
    <w:p w14:paraId="78E687FF" w14:textId="0A5B0F59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>Checking Account: 0</w:t>
      </w:r>
      <w:r w:rsidR="00A86D5C">
        <w:rPr>
          <w:rFonts w:ascii="Aptos" w:hAnsi="Aptos" w:cstheme="minorHAnsi"/>
          <w:bCs/>
          <w:sz w:val="22"/>
          <w:szCs w:val="22"/>
        </w:rPr>
        <w:t>00</w:t>
      </w:r>
      <w:r w:rsidRPr="00005D55">
        <w:rPr>
          <w:rFonts w:ascii="Aptos" w:hAnsi="Aptos" w:cstheme="minorHAnsi"/>
          <w:bCs/>
          <w:sz w:val="22"/>
          <w:szCs w:val="22"/>
        </w:rPr>
        <w:t xml:space="preserve">021-208-186        </w:t>
      </w:r>
    </w:p>
    <w:p w14:paraId="3EFC40DE" w14:textId="77777777" w:rsidR="000B2492" w:rsidRPr="00005D55" w:rsidRDefault="000B2492" w:rsidP="00C82674">
      <w:pPr>
        <w:ind w:left="-360"/>
        <w:rPr>
          <w:rFonts w:ascii="Aptos" w:hAnsi="Aptos" w:cstheme="minorHAnsi"/>
          <w:b/>
          <w:sz w:val="22"/>
          <w:szCs w:val="22"/>
        </w:rPr>
      </w:pPr>
    </w:p>
    <w:p w14:paraId="6E51489B" w14:textId="77777777" w:rsidR="000B2492" w:rsidRPr="00005D55" w:rsidRDefault="000B2492" w:rsidP="00C82674">
      <w:pPr>
        <w:pBdr>
          <w:bottom w:val="single" w:sz="4" w:space="1" w:color="auto"/>
        </w:pBdr>
        <w:ind w:left="-360"/>
        <w:rPr>
          <w:rFonts w:ascii="Aptos" w:hAnsi="Aptos" w:cstheme="minorHAnsi"/>
          <w:b/>
          <w:sz w:val="22"/>
          <w:szCs w:val="22"/>
        </w:rPr>
      </w:pPr>
      <w:r w:rsidRPr="00005D55">
        <w:rPr>
          <w:rFonts w:ascii="Aptos" w:hAnsi="Aptos" w:cstheme="minorHAnsi"/>
          <w:b/>
          <w:sz w:val="22"/>
          <w:szCs w:val="22"/>
        </w:rPr>
        <w:t>Trade References</w:t>
      </w:r>
    </w:p>
    <w:p w14:paraId="3F5B58D8" w14:textId="77777777" w:rsidR="000B2492" w:rsidRPr="00005D55" w:rsidRDefault="000B2492" w:rsidP="00C82674">
      <w:pPr>
        <w:ind w:left="-360"/>
        <w:jc w:val="both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>Goulds Pumps, Inc., 240 Fall Street, Seneca Falls, NY 13148</w:t>
      </w:r>
      <w:r w:rsidRPr="00005D55">
        <w:rPr>
          <w:rFonts w:ascii="Aptos" w:hAnsi="Aptos" w:cstheme="minorHAnsi"/>
          <w:bCs/>
          <w:sz w:val="22"/>
          <w:szCs w:val="22"/>
        </w:rPr>
        <w:tab/>
      </w:r>
      <w:r w:rsidRPr="00005D55">
        <w:rPr>
          <w:rFonts w:ascii="Aptos" w:hAnsi="Aptos" w:cstheme="minorHAnsi"/>
          <w:bCs/>
          <w:sz w:val="22"/>
          <w:szCs w:val="22"/>
        </w:rPr>
        <w:tab/>
        <w:t xml:space="preserve">              </w:t>
      </w:r>
      <w:r w:rsidRPr="00005D55">
        <w:rPr>
          <w:rFonts w:ascii="Aptos" w:hAnsi="Aptos" w:cstheme="minorHAnsi"/>
          <w:bCs/>
          <w:sz w:val="22"/>
          <w:szCs w:val="22"/>
        </w:rPr>
        <w:tab/>
      </w:r>
      <w:r w:rsidRPr="00005D55">
        <w:rPr>
          <w:rFonts w:ascii="Aptos" w:hAnsi="Aptos" w:cstheme="minorHAnsi"/>
          <w:bCs/>
          <w:sz w:val="22"/>
          <w:szCs w:val="22"/>
        </w:rPr>
        <w:tab/>
      </w:r>
    </w:p>
    <w:p w14:paraId="00FDE9CA" w14:textId="04C14FF2" w:rsidR="000B2492" w:rsidRPr="00005D55" w:rsidRDefault="00A86D5C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>
        <w:rPr>
          <w:rFonts w:ascii="Aptos" w:hAnsi="Aptos" w:cstheme="minorHAnsi"/>
          <w:bCs/>
          <w:sz w:val="22"/>
          <w:szCs w:val="22"/>
        </w:rPr>
        <w:t>Email: credit.group@itt.com</w:t>
      </w:r>
    </w:p>
    <w:p w14:paraId="27FE8A74" w14:textId="77777777" w:rsidR="000B2492" w:rsidRPr="00005D55" w:rsidRDefault="000B2492" w:rsidP="00C82674">
      <w:pPr>
        <w:ind w:left="-360"/>
        <w:jc w:val="both"/>
        <w:rPr>
          <w:rFonts w:ascii="Aptos" w:hAnsi="Aptos" w:cstheme="minorHAnsi"/>
          <w:bCs/>
          <w:sz w:val="22"/>
          <w:szCs w:val="22"/>
        </w:rPr>
      </w:pPr>
    </w:p>
    <w:p w14:paraId="6B125417" w14:textId="77777777" w:rsidR="000B2492" w:rsidRPr="00005D55" w:rsidRDefault="000B2492" w:rsidP="00C82674">
      <w:pPr>
        <w:ind w:left="-360"/>
        <w:jc w:val="both"/>
        <w:rPr>
          <w:rFonts w:ascii="Aptos" w:hAnsi="Aptos" w:cstheme="minorHAnsi"/>
          <w:bCs/>
          <w:sz w:val="22"/>
          <w:szCs w:val="22"/>
        </w:rPr>
      </w:pPr>
      <w:proofErr w:type="spellStart"/>
      <w:r w:rsidRPr="00005D55">
        <w:rPr>
          <w:rFonts w:ascii="Aptos" w:hAnsi="Aptos" w:cstheme="minorHAnsi"/>
          <w:bCs/>
          <w:sz w:val="22"/>
          <w:szCs w:val="22"/>
        </w:rPr>
        <w:t>Seepex</w:t>
      </w:r>
      <w:proofErr w:type="spellEnd"/>
      <w:r w:rsidRPr="00005D55">
        <w:rPr>
          <w:rFonts w:ascii="Aptos" w:hAnsi="Aptos" w:cstheme="minorHAnsi"/>
          <w:bCs/>
          <w:sz w:val="22"/>
          <w:szCs w:val="22"/>
        </w:rPr>
        <w:t>, Inc., 511 Speedway Drive, Enon, OH  45323</w:t>
      </w:r>
    </w:p>
    <w:p w14:paraId="3930D46E" w14:textId="77777777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 xml:space="preserve">Phone: 937-864-7150 </w:t>
      </w:r>
    </w:p>
    <w:p w14:paraId="21524892" w14:textId="77777777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 xml:space="preserve">Fax: 937-864-7157 </w:t>
      </w:r>
    </w:p>
    <w:p w14:paraId="6CB6BCE3" w14:textId="299FBBB9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 xml:space="preserve">Contact: </w:t>
      </w:r>
      <w:r w:rsidR="00A86D5C">
        <w:rPr>
          <w:rFonts w:ascii="Aptos" w:hAnsi="Aptos" w:cstheme="minorHAnsi"/>
          <w:bCs/>
          <w:sz w:val="22"/>
          <w:szCs w:val="22"/>
        </w:rPr>
        <w:t>gsnell@seepex.com</w:t>
      </w:r>
    </w:p>
    <w:p w14:paraId="397944FB" w14:textId="77777777" w:rsidR="000B2492" w:rsidRPr="00005D55" w:rsidRDefault="000B2492" w:rsidP="00C82674">
      <w:pPr>
        <w:ind w:left="-360" w:right="310"/>
        <w:rPr>
          <w:rFonts w:ascii="Aptos" w:hAnsi="Aptos" w:cstheme="minorHAnsi"/>
          <w:bCs/>
          <w:sz w:val="22"/>
          <w:szCs w:val="22"/>
        </w:rPr>
      </w:pPr>
    </w:p>
    <w:p w14:paraId="7C58160A" w14:textId="77777777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>Gorman Rupp, 305 Bowman Street, Mansfield, OH 44901</w:t>
      </w:r>
      <w:r w:rsidRPr="00005D55">
        <w:rPr>
          <w:rFonts w:ascii="Aptos" w:hAnsi="Aptos" w:cstheme="minorHAnsi"/>
          <w:bCs/>
          <w:sz w:val="22"/>
          <w:szCs w:val="22"/>
        </w:rPr>
        <w:tab/>
      </w:r>
      <w:r w:rsidRPr="00005D55">
        <w:rPr>
          <w:rFonts w:ascii="Aptos" w:hAnsi="Aptos" w:cstheme="minorHAnsi"/>
          <w:bCs/>
          <w:sz w:val="22"/>
          <w:szCs w:val="22"/>
        </w:rPr>
        <w:tab/>
        <w:t xml:space="preserve">          </w:t>
      </w:r>
      <w:r w:rsidRPr="00005D55">
        <w:rPr>
          <w:rFonts w:ascii="Aptos" w:hAnsi="Aptos" w:cstheme="minorHAnsi"/>
          <w:bCs/>
          <w:sz w:val="22"/>
          <w:szCs w:val="22"/>
        </w:rPr>
        <w:tab/>
      </w:r>
      <w:r w:rsidRPr="00005D55">
        <w:rPr>
          <w:rFonts w:ascii="Aptos" w:hAnsi="Aptos" w:cstheme="minorHAnsi"/>
          <w:bCs/>
          <w:sz w:val="22"/>
          <w:szCs w:val="22"/>
        </w:rPr>
        <w:tab/>
        <w:t xml:space="preserve">   </w:t>
      </w:r>
    </w:p>
    <w:p w14:paraId="5A527B10" w14:textId="77777777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 xml:space="preserve">Tel:  419-755-1011           </w:t>
      </w:r>
      <w:r w:rsidRPr="00005D55">
        <w:rPr>
          <w:rFonts w:ascii="Aptos" w:hAnsi="Aptos" w:cstheme="minorHAnsi"/>
          <w:bCs/>
          <w:sz w:val="22"/>
          <w:szCs w:val="22"/>
        </w:rPr>
        <w:tab/>
      </w:r>
      <w:r w:rsidRPr="00005D55">
        <w:rPr>
          <w:rFonts w:ascii="Aptos" w:hAnsi="Aptos" w:cstheme="minorHAnsi"/>
          <w:bCs/>
          <w:sz w:val="22"/>
          <w:szCs w:val="22"/>
        </w:rPr>
        <w:tab/>
      </w:r>
      <w:r w:rsidRPr="00005D55">
        <w:rPr>
          <w:rFonts w:ascii="Aptos" w:hAnsi="Aptos" w:cstheme="minorHAnsi"/>
          <w:bCs/>
          <w:sz w:val="22"/>
          <w:szCs w:val="22"/>
        </w:rPr>
        <w:tab/>
        <w:t xml:space="preserve">   </w:t>
      </w:r>
    </w:p>
    <w:p w14:paraId="2947F15A" w14:textId="77777777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>Fax:  419-755-1233</w:t>
      </w:r>
      <w:r w:rsidRPr="00005D55">
        <w:rPr>
          <w:rFonts w:ascii="Aptos" w:hAnsi="Aptos" w:cstheme="minorHAnsi"/>
          <w:bCs/>
          <w:sz w:val="22"/>
          <w:szCs w:val="22"/>
        </w:rPr>
        <w:tab/>
      </w:r>
      <w:r w:rsidRPr="00005D55">
        <w:rPr>
          <w:rFonts w:ascii="Aptos" w:hAnsi="Aptos" w:cstheme="minorHAnsi"/>
          <w:bCs/>
          <w:sz w:val="22"/>
          <w:szCs w:val="22"/>
        </w:rPr>
        <w:tab/>
      </w:r>
      <w:r w:rsidRPr="00005D55">
        <w:rPr>
          <w:rFonts w:ascii="Aptos" w:hAnsi="Aptos" w:cstheme="minorHAnsi"/>
          <w:bCs/>
          <w:sz w:val="22"/>
          <w:szCs w:val="22"/>
        </w:rPr>
        <w:tab/>
      </w:r>
      <w:r w:rsidRPr="00005D55">
        <w:rPr>
          <w:rFonts w:ascii="Aptos" w:hAnsi="Aptos" w:cstheme="minorHAnsi"/>
          <w:bCs/>
          <w:sz w:val="22"/>
          <w:szCs w:val="22"/>
        </w:rPr>
        <w:tab/>
        <w:t xml:space="preserve">    </w:t>
      </w:r>
    </w:p>
    <w:p w14:paraId="4802C9AF" w14:textId="0A42E512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 xml:space="preserve">Contact: </w:t>
      </w:r>
      <w:r w:rsidR="00885216">
        <w:rPr>
          <w:rFonts w:ascii="Aptos" w:hAnsi="Aptos" w:cstheme="minorHAnsi"/>
          <w:bCs/>
          <w:sz w:val="22"/>
          <w:szCs w:val="22"/>
        </w:rPr>
        <w:t>alexandra.johnson</w:t>
      </w:r>
      <w:r w:rsidRPr="00005D55">
        <w:rPr>
          <w:rFonts w:ascii="Aptos" w:hAnsi="Aptos" w:cstheme="minorHAnsi"/>
          <w:bCs/>
          <w:sz w:val="22"/>
          <w:szCs w:val="22"/>
        </w:rPr>
        <w:t>@gormanrupp.com</w:t>
      </w:r>
      <w:r w:rsidRPr="00005D55">
        <w:rPr>
          <w:rFonts w:ascii="Aptos" w:hAnsi="Aptos" w:cstheme="minorHAnsi"/>
          <w:bCs/>
          <w:sz w:val="22"/>
          <w:szCs w:val="22"/>
        </w:rPr>
        <w:tab/>
        <w:t xml:space="preserve">              </w:t>
      </w:r>
    </w:p>
    <w:p w14:paraId="2E001D0F" w14:textId="77777777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</w:p>
    <w:p w14:paraId="33C4142D" w14:textId="77777777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>Crane Pumps, PO Box 405367, Atlanta, GA 30384</w:t>
      </w:r>
    </w:p>
    <w:p w14:paraId="0446C556" w14:textId="77777777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>Tel: 937-773-2442 ext. 3516</w:t>
      </w:r>
    </w:p>
    <w:p w14:paraId="2A0D368E" w14:textId="77777777" w:rsidR="000B249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>Fax: 937-773-7157</w:t>
      </w:r>
    </w:p>
    <w:p w14:paraId="2EB430CD" w14:textId="435A912C" w:rsidR="002A4972" w:rsidRPr="00005D55" w:rsidRDefault="000B2492" w:rsidP="00C82674">
      <w:pPr>
        <w:ind w:left="-360"/>
        <w:rPr>
          <w:rFonts w:ascii="Aptos" w:hAnsi="Aptos" w:cstheme="minorHAnsi"/>
          <w:bCs/>
          <w:sz w:val="22"/>
          <w:szCs w:val="22"/>
        </w:rPr>
      </w:pPr>
      <w:r w:rsidRPr="00005D55">
        <w:rPr>
          <w:rFonts w:ascii="Aptos" w:hAnsi="Aptos" w:cstheme="minorHAnsi"/>
          <w:bCs/>
          <w:sz w:val="22"/>
          <w:szCs w:val="22"/>
        </w:rPr>
        <w:t>Email:</w:t>
      </w:r>
      <w:r w:rsidR="00885216">
        <w:rPr>
          <w:rFonts w:ascii="Aptos" w:hAnsi="Aptos" w:cstheme="minorHAnsi"/>
          <w:bCs/>
          <w:sz w:val="22"/>
          <w:szCs w:val="22"/>
        </w:rPr>
        <w:t xml:space="preserve"> </w:t>
      </w:r>
      <w:r w:rsidRPr="00005D55">
        <w:rPr>
          <w:rFonts w:ascii="Aptos" w:hAnsi="Aptos" w:cstheme="minorHAnsi"/>
          <w:bCs/>
          <w:sz w:val="22"/>
          <w:szCs w:val="22"/>
        </w:rPr>
        <w:t>ataylor@cranepumps.com</w:t>
      </w:r>
    </w:p>
    <w:p w14:paraId="738B53DB" w14:textId="77777777" w:rsidR="002A4972" w:rsidRPr="00005D55" w:rsidRDefault="002A4972" w:rsidP="00C82674">
      <w:pPr>
        <w:ind w:left="-360"/>
        <w:rPr>
          <w:rFonts w:ascii="Aptos" w:hAnsi="Aptos" w:cstheme="minorHAnsi"/>
          <w:bCs/>
          <w:sz w:val="22"/>
          <w:szCs w:val="22"/>
        </w:rPr>
      </w:pPr>
    </w:p>
    <w:p w14:paraId="431CDB17" w14:textId="77777777" w:rsidR="002A4972" w:rsidRPr="00772A75" w:rsidRDefault="000B2492" w:rsidP="002A4972">
      <w:pPr>
        <w:rPr>
          <w:rFonts w:ascii="Aptos" w:hAnsi="Aptos" w:cs="Courier New"/>
          <w:b/>
          <w:sz w:val="12"/>
          <w:szCs w:val="12"/>
        </w:rPr>
      </w:pPr>
      <w:r w:rsidRPr="00772A75">
        <w:rPr>
          <w:rFonts w:ascii="Aptos" w:hAnsi="Aptos" w:cstheme="minorHAnsi"/>
          <w:bCs/>
          <w:sz w:val="22"/>
          <w:szCs w:val="22"/>
        </w:rPr>
        <w:t xml:space="preserve">   </w:t>
      </w:r>
      <w:r w:rsidRPr="00772A75">
        <w:rPr>
          <w:rFonts w:ascii="Aptos" w:hAnsi="Aptos" w:cstheme="minorHAnsi"/>
          <w:bCs/>
          <w:sz w:val="22"/>
          <w:szCs w:val="22"/>
        </w:rPr>
        <w:tab/>
      </w:r>
    </w:p>
    <w:sectPr w:rsidR="002A4972" w:rsidRPr="00772A75" w:rsidSect="00B15C35">
      <w:type w:val="continuous"/>
      <w:pgSz w:w="12240" w:h="15840"/>
      <w:pgMar w:top="990" w:right="810" w:bottom="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B7711"/>
    <w:multiLevelType w:val="hybridMultilevel"/>
    <w:tmpl w:val="2A7E90F2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75C84807"/>
    <w:multiLevelType w:val="hybridMultilevel"/>
    <w:tmpl w:val="C02E55AA"/>
    <w:lvl w:ilvl="0" w:tplc="FC6080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0465243">
    <w:abstractNumId w:val="1"/>
  </w:num>
  <w:num w:numId="2" w16cid:durableId="98123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3F"/>
    <w:rsid w:val="000052A0"/>
    <w:rsid w:val="00005CAC"/>
    <w:rsid w:val="00005D55"/>
    <w:rsid w:val="00023882"/>
    <w:rsid w:val="0003025D"/>
    <w:rsid w:val="000438FC"/>
    <w:rsid w:val="00046115"/>
    <w:rsid w:val="00051A08"/>
    <w:rsid w:val="000641DD"/>
    <w:rsid w:val="00071A3D"/>
    <w:rsid w:val="000748D3"/>
    <w:rsid w:val="00086B6D"/>
    <w:rsid w:val="000900FC"/>
    <w:rsid w:val="000B1651"/>
    <w:rsid w:val="000B2492"/>
    <w:rsid w:val="000B33AE"/>
    <w:rsid w:val="000B3418"/>
    <w:rsid w:val="000C086A"/>
    <w:rsid w:val="000E6AEB"/>
    <w:rsid w:val="000F1968"/>
    <w:rsid w:val="0011326F"/>
    <w:rsid w:val="00131424"/>
    <w:rsid w:val="00144D97"/>
    <w:rsid w:val="0016141F"/>
    <w:rsid w:val="00165A11"/>
    <w:rsid w:val="0017515F"/>
    <w:rsid w:val="00180E40"/>
    <w:rsid w:val="001A45AF"/>
    <w:rsid w:val="001D4C2C"/>
    <w:rsid w:val="001F498F"/>
    <w:rsid w:val="002039E8"/>
    <w:rsid w:val="00203D4E"/>
    <w:rsid w:val="00206390"/>
    <w:rsid w:val="00206A35"/>
    <w:rsid w:val="00206DFD"/>
    <w:rsid w:val="00224862"/>
    <w:rsid w:val="00234D47"/>
    <w:rsid w:val="00241CD8"/>
    <w:rsid w:val="0024617D"/>
    <w:rsid w:val="00250E5A"/>
    <w:rsid w:val="00255159"/>
    <w:rsid w:val="00264FDB"/>
    <w:rsid w:val="0027656E"/>
    <w:rsid w:val="00276C66"/>
    <w:rsid w:val="00277C13"/>
    <w:rsid w:val="00292ABD"/>
    <w:rsid w:val="002930C3"/>
    <w:rsid w:val="002A1DD4"/>
    <w:rsid w:val="002A40A1"/>
    <w:rsid w:val="002A4972"/>
    <w:rsid w:val="002C19A0"/>
    <w:rsid w:val="002C388F"/>
    <w:rsid w:val="002D34F1"/>
    <w:rsid w:val="00300C55"/>
    <w:rsid w:val="00307AF7"/>
    <w:rsid w:val="00320A7C"/>
    <w:rsid w:val="00330BE5"/>
    <w:rsid w:val="0035283C"/>
    <w:rsid w:val="00381A43"/>
    <w:rsid w:val="00384A76"/>
    <w:rsid w:val="0039381E"/>
    <w:rsid w:val="003A4FE8"/>
    <w:rsid w:val="003B6C69"/>
    <w:rsid w:val="003B74D0"/>
    <w:rsid w:val="003C40E4"/>
    <w:rsid w:val="003E1473"/>
    <w:rsid w:val="003F28A1"/>
    <w:rsid w:val="00421B27"/>
    <w:rsid w:val="00441EFC"/>
    <w:rsid w:val="0045574F"/>
    <w:rsid w:val="00457844"/>
    <w:rsid w:val="004658D7"/>
    <w:rsid w:val="00466E76"/>
    <w:rsid w:val="004742D0"/>
    <w:rsid w:val="004802E5"/>
    <w:rsid w:val="0048215A"/>
    <w:rsid w:val="00493048"/>
    <w:rsid w:val="00493CB1"/>
    <w:rsid w:val="004951FC"/>
    <w:rsid w:val="004B38C5"/>
    <w:rsid w:val="004C35F8"/>
    <w:rsid w:val="004C38D7"/>
    <w:rsid w:val="004C7A06"/>
    <w:rsid w:val="004D3D51"/>
    <w:rsid w:val="004D59C6"/>
    <w:rsid w:val="004E0689"/>
    <w:rsid w:val="00536049"/>
    <w:rsid w:val="005516D1"/>
    <w:rsid w:val="005541DD"/>
    <w:rsid w:val="00554724"/>
    <w:rsid w:val="00564D4F"/>
    <w:rsid w:val="00565B4D"/>
    <w:rsid w:val="00575214"/>
    <w:rsid w:val="00577978"/>
    <w:rsid w:val="00581D89"/>
    <w:rsid w:val="00586D60"/>
    <w:rsid w:val="00596DA5"/>
    <w:rsid w:val="005A2768"/>
    <w:rsid w:val="005A46B9"/>
    <w:rsid w:val="005C6DC6"/>
    <w:rsid w:val="005D1108"/>
    <w:rsid w:val="005F365B"/>
    <w:rsid w:val="005F4EE0"/>
    <w:rsid w:val="005F7A27"/>
    <w:rsid w:val="006059E8"/>
    <w:rsid w:val="00616357"/>
    <w:rsid w:val="0063034A"/>
    <w:rsid w:val="00640AEE"/>
    <w:rsid w:val="00653B65"/>
    <w:rsid w:val="00660623"/>
    <w:rsid w:val="00661482"/>
    <w:rsid w:val="00671B0D"/>
    <w:rsid w:val="0067413F"/>
    <w:rsid w:val="006775FE"/>
    <w:rsid w:val="006A1499"/>
    <w:rsid w:val="006A3FF0"/>
    <w:rsid w:val="006C1F6A"/>
    <w:rsid w:val="006D4E88"/>
    <w:rsid w:val="006E13A9"/>
    <w:rsid w:val="006E76FF"/>
    <w:rsid w:val="0070080A"/>
    <w:rsid w:val="00706B8D"/>
    <w:rsid w:val="00712896"/>
    <w:rsid w:val="0071586E"/>
    <w:rsid w:val="0071705D"/>
    <w:rsid w:val="00723763"/>
    <w:rsid w:val="00740793"/>
    <w:rsid w:val="00772A75"/>
    <w:rsid w:val="00772AAE"/>
    <w:rsid w:val="00777F35"/>
    <w:rsid w:val="00782340"/>
    <w:rsid w:val="00785CFB"/>
    <w:rsid w:val="007920D6"/>
    <w:rsid w:val="007A30B2"/>
    <w:rsid w:val="007B7BFC"/>
    <w:rsid w:val="007C692B"/>
    <w:rsid w:val="007E146E"/>
    <w:rsid w:val="007E2C1E"/>
    <w:rsid w:val="007E5C46"/>
    <w:rsid w:val="007E62B5"/>
    <w:rsid w:val="007E6419"/>
    <w:rsid w:val="007F0266"/>
    <w:rsid w:val="007F4B21"/>
    <w:rsid w:val="007F5A71"/>
    <w:rsid w:val="00806778"/>
    <w:rsid w:val="00815FE2"/>
    <w:rsid w:val="00833B13"/>
    <w:rsid w:val="008403B3"/>
    <w:rsid w:val="00843FE0"/>
    <w:rsid w:val="00844509"/>
    <w:rsid w:val="00844CD2"/>
    <w:rsid w:val="00872D6C"/>
    <w:rsid w:val="00874E7B"/>
    <w:rsid w:val="0088380C"/>
    <w:rsid w:val="00885216"/>
    <w:rsid w:val="0088796F"/>
    <w:rsid w:val="00891A14"/>
    <w:rsid w:val="008A23FE"/>
    <w:rsid w:val="008B7D65"/>
    <w:rsid w:val="008C5094"/>
    <w:rsid w:val="008D70C6"/>
    <w:rsid w:val="008E3C19"/>
    <w:rsid w:val="0090265F"/>
    <w:rsid w:val="00907B49"/>
    <w:rsid w:val="00927B0E"/>
    <w:rsid w:val="00935144"/>
    <w:rsid w:val="00941F0E"/>
    <w:rsid w:val="00944F59"/>
    <w:rsid w:val="009474F9"/>
    <w:rsid w:val="00957234"/>
    <w:rsid w:val="0097787F"/>
    <w:rsid w:val="0098014B"/>
    <w:rsid w:val="00984C77"/>
    <w:rsid w:val="009900AC"/>
    <w:rsid w:val="00995A07"/>
    <w:rsid w:val="009B0DE8"/>
    <w:rsid w:val="009C1565"/>
    <w:rsid w:val="009D791B"/>
    <w:rsid w:val="009F3962"/>
    <w:rsid w:val="009F637E"/>
    <w:rsid w:val="00A013DD"/>
    <w:rsid w:val="00A0724E"/>
    <w:rsid w:val="00A1044B"/>
    <w:rsid w:val="00A128B4"/>
    <w:rsid w:val="00A13015"/>
    <w:rsid w:val="00A23E46"/>
    <w:rsid w:val="00A251EC"/>
    <w:rsid w:val="00A256CF"/>
    <w:rsid w:val="00A276C9"/>
    <w:rsid w:val="00A626FD"/>
    <w:rsid w:val="00A84326"/>
    <w:rsid w:val="00A8453D"/>
    <w:rsid w:val="00A86D5C"/>
    <w:rsid w:val="00AA381F"/>
    <w:rsid w:val="00AB2471"/>
    <w:rsid w:val="00AB3142"/>
    <w:rsid w:val="00AD07E0"/>
    <w:rsid w:val="00AD310C"/>
    <w:rsid w:val="00AE08EF"/>
    <w:rsid w:val="00AF2258"/>
    <w:rsid w:val="00B024D1"/>
    <w:rsid w:val="00B15C35"/>
    <w:rsid w:val="00B21C0D"/>
    <w:rsid w:val="00B266F6"/>
    <w:rsid w:val="00B33C87"/>
    <w:rsid w:val="00B46B9C"/>
    <w:rsid w:val="00B471D3"/>
    <w:rsid w:val="00B613C5"/>
    <w:rsid w:val="00B779D1"/>
    <w:rsid w:val="00B81A78"/>
    <w:rsid w:val="00B869FD"/>
    <w:rsid w:val="00B97B4E"/>
    <w:rsid w:val="00BB373D"/>
    <w:rsid w:val="00BD0667"/>
    <w:rsid w:val="00BD430E"/>
    <w:rsid w:val="00C121DC"/>
    <w:rsid w:val="00C40D42"/>
    <w:rsid w:val="00C628DE"/>
    <w:rsid w:val="00C669CE"/>
    <w:rsid w:val="00C80D9F"/>
    <w:rsid w:val="00C80DEE"/>
    <w:rsid w:val="00C82674"/>
    <w:rsid w:val="00C872B6"/>
    <w:rsid w:val="00C91BF1"/>
    <w:rsid w:val="00C94A5B"/>
    <w:rsid w:val="00CB6159"/>
    <w:rsid w:val="00CD094E"/>
    <w:rsid w:val="00CD78DD"/>
    <w:rsid w:val="00CE3BDD"/>
    <w:rsid w:val="00CF09FD"/>
    <w:rsid w:val="00D11FA2"/>
    <w:rsid w:val="00D250D4"/>
    <w:rsid w:val="00D25C87"/>
    <w:rsid w:val="00D30B57"/>
    <w:rsid w:val="00D32D24"/>
    <w:rsid w:val="00D44877"/>
    <w:rsid w:val="00D5453F"/>
    <w:rsid w:val="00D56457"/>
    <w:rsid w:val="00D71F81"/>
    <w:rsid w:val="00D7783E"/>
    <w:rsid w:val="00D80532"/>
    <w:rsid w:val="00D81E67"/>
    <w:rsid w:val="00D83206"/>
    <w:rsid w:val="00D84D1C"/>
    <w:rsid w:val="00D86C3F"/>
    <w:rsid w:val="00D87E2C"/>
    <w:rsid w:val="00DA2234"/>
    <w:rsid w:val="00DA603A"/>
    <w:rsid w:val="00DC221D"/>
    <w:rsid w:val="00DD2223"/>
    <w:rsid w:val="00DD5C04"/>
    <w:rsid w:val="00DD635A"/>
    <w:rsid w:val="00DF2C83"/>
    <w:rsid w:val="00DF68DC"/>
    <w:rsid w:val="00E0164E"/>
    <w:rsid w:val="00E02AA2"/>
    <w:rsid w:val="00E0453A"/>
    <w:rsid w:val="00E53C95"/>
    <w:rsid w:val="00E57C58"/>
    <w:rsid w:val="00E57D95"/>
    <w:rsid w:val="00E746FE"/>
    <w:rsid w:val="00E75AE8"/>
    <w:rsid w:val="00E85F88"/>
    <w:rsid w:val="00EA1650"/>
    <w:rsid w:val="00EA3E4D"/>
    <w:rsid w:val="00EA6B88"/>
    <w:rsid w:val="00EC00DA"/>
    <w:rsid w:val="00EC1F7E"/>
    <w:rsid w:val="00F07C3C"/>
    <w:rsid w:val="00F1001A"/>
    <w:rsid w:val="00F12B35"/>
    <w:rsid w:val="00F32C48"/>
    <w:rsid w:val="00F34B92"/>
    <w:rsid w:val="00F55507"/>
    <w:rsid w:val="00F605EE"/>
    <w:rsid w:val="00F61869"/>
    <w:rsid w:val="00F74A76"/>
    <w:rsid w:val="00F910C0"/>
    <w:rsid w:val="00F95D43"/>
    <w:rsid w:val="00FB5A29"/>
    <w:rsid w:val="00FC02E4"/>
    <w:rsid w:val="00FD5513"/>
    <w:rsid w:val="00FE153C"/>
    <w:rsid w:val="00FE364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0D153"/>
  <w15:docId w15:val="{35D10038-53C6-4BCC-80F0-8DC0560D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34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5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D5C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5C04"/>
    <w:rPr>
      <w:sz w:val="24"/>
      <w:szCs w:val="24"/>
    </w:rPr>
  </w:style>
  <w:style w:type="paragraph" w:styleId="BodyText">
    <w:name w:val="Body Text"/>
    <w:basedOn w:val="Normal"/>
    <w:link w:val="BodyTextChar"/>
    <w:rsid w:val="00DD5C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BodyTextChar">
    <w:name w:val="Body Text Char"/>
    <w:basedOn w:val="DefaultParagraphFont"/>
    <w:link w:val="BodyText"/>
    <w:rsid w:val="00DD5C04"/>
    <w:rPr>
      <w:rFonts w:ascii="Courier New" w:hAnsi="Courier New" w:cs="Courier New"/>
      <w:sz w:val="24"/>
      <w:szCs w:val="24"/>
    </w:rPr>
  </w:style>
  <w:style w:type="table" w:styleId="TableGrid">
    <w:name w:val="Table Grid"/>
    <w:basedOn w:val="TableNormal"/>
    <w:rsid w:val="004D3D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D3D51"/>
    <w:rPr>
      <w:color w:val="0000FF"/>
      <w:u w:val="single"/>
    </w:rPr>
  </w:style>
  <w:style w:type="paragraph" w:customStyle="1" w:styleId="Default">
    <w:name w:val="Default"/>
    <w:rsid w:val="008C50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even.k.stein@bofa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encarva-my.sharepoint.com/personal/dkirkman_tencarva_net/Documents/Desktop/Kirkman%20Credit%20Refer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FEB7B2655E7449307973EFEA28E6B" ma:contentTypeVersion="14" ma:contentTypeDescription="Create a new document." ma:contentTypeScope="" ma:versionID="cc00ec517a9817ba0a5659dd572795f1">
  <xsd:schema xmlns:xsd="http://www.w3.org/2001/XMLSchema" xmlns:xs="http://www.w3.org/2001/XMLSchema" xmlns:p="http://schemas.microsoft.com/office/2006/metadata/properties" xmlns:ns1="http://schemas.microsoft.com/sharepoint/v3" xmlns:ns3="a2f2e8d5-be33-49ee-b11d-c48682a84e11" xmlns:ns4="67d2a3b9-00f6-4170-b3c4-defe0b4f23cb" targetNamespace="http://schemas.microsoft.com/office/2006/metadata/properties" ma:root="true" ma:fieldsID="45568697b3b0db3bbad092bc43861b35" ns1:_="" ns3:_="" ns4:_="">
    <xsd:import namespace="http://schemas.microsoft.com/sharepoint/v3"/>
    <xsd:import namespace="a2f2e8d5-be33-49ee-b11d-c48682a84e11"/>
    <xsd:import namespace="67d2a3b9-00f6-4170-b3c4-defe0b4f23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2e8d5-be33-49ee-b11d-c48682a84e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2a3b9-00f6-4170-b3c4-defe0b4f2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AF6376-838F-4BEC-AD5D-B2108288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0A595-2305-4F63-8CD7-6E88E7904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f2e8d5-be33-49ee-b11d-c48682a84e11"/>
    <ds:schemaRef ds:uri="67d2a3b9-00f6-4170-b3c4-defe0b4f2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02F8E-9231-4CD6-BB60-36CEC11EBF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Kirkman%20Credit%20Reference.dotx</Template>
  <TotalTime>4</TotalTime>
  <Pages>1</Pages>
  <Words>133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Tencarva Machinery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Kirkman</dc:creator>
  <cp:lastModifiedBy>David Kirkman</cp:lastModifiedBy>
  <cp:revision>2</cp:revision>
  <cp:lastPrinted>2011-03-11T16:13:00Z</cp:lastPrinted>
  <dcterms:created xsi:type="dcterms:W3CDTF">2024-05-31T15:15:00Z</dcterms:created>
  <dcterms:modified xsi:type="dcterms:W3CDTF">2024-05-31T15:15:00Z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0x010100093FEB7B2655E7449307973EFEA28E6B</vt:lpwstr>
  </property>
</Properties>
</file>